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4A" w:rsidRDefault="00B36A4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江西青年职业学院外聘（代课）教师登记表</w:t>
      </w:r>
    </w:p>
    <w:tbl>
      <w:tblPr>
        <w:tblW w:w="10024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8"/>
        <w:gridCol w:w="1265"/>
        <w:gridCol w:w="643"/>
        <w:gridCol w:w="487"/>
        <w:gridCol w:w="265"/>
        <w:gridCol w:w="172"/>
        <w:gridCol w:w="859"/>
        <w:gridCol w:w="1131"/>
        <w:gridCol w:w="864"/>
        <w:gridCol w:w="269"/>
        <w:gridCol w:w="8"/>
        <w:gridCol w:w="925"/>
        <w:gridCol w:w="270"/>
        <w:gridCol w:w="1638"/>
      </w:tblGrid>
      <w:tr w:rsidR="00B36A4A">
        <w:trPr>
          <w:trHeight w:val="349"/>
        </w:trPr>
        <w:tc>
          <w:tcPr>
            <w:tcW w:w="1228" w:type="dxa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265" w:type="dxa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龄</w:t>
            </w:r>
          </w:p>
        </w:tc>
        <w:tc>
          <w:tcPr>
            <w:tcW w:w="2336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</w:p>
        </w:tc>
        <w:tc>
          <w:tcPr>
            <w:tcW w:w="1638" w:type="dxa"/>
            <w:vMerge w:val="restart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一寸证件照</w:t>
            </w:r>
          </w:p>
        </w:tc>
      </w:tr>
      <w:tr w:rsidR="00B36A4A">
        <w:trPr>
          <w:trHeight w:val="253"/>
        </w:trPr>
        <w:tc>
          <w:tcPr>
            <w:tcW w:w="1228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B36A4A" w:rsidRDefault="00B36A4A">
            <w:pPr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岁</w:t>
            </w:r>
          </w:p>
        </w:tc>
        <w:tc>
          <w:tcPr>
            <w:tcW w:w="1638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47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2162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203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38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660" w:type="dxa"/>
            <w:gridSpan w:val="4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</w:t>
            </w:r>
          </w:p>
        </w:tc>
        <w:tc>
          <w:tcPr>
            <w:tcW w:w="1131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</w:t>
            </w:r>
          </w:p>
        </w:tc>
        <w:tc>
          <w:tcPr>
            <w:tcW w:w="1195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70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现住地址</w:t>
            </w:r>
          </w:p>
        </w:tc>
        <w:tc>
          <w:tcPr>
            <w:tcW w:w="3691" w:type="dxa"/>
            <w:gridSpan w:val="6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336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435"/>
        </w:trPr>
        <w:tc>
          <w:tcPr>
            <w:tcW w:w="1228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最后学历</w:t>
            </w:r>
          </w:p>
        </w:tc>
        <w:tc>
          <w:tcPr>
            <w:tcW w:w="1265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990" w:type="dxa"/>
            <w:gridSpan w:val="2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833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25"/>
        </w:trPr>
        <w:tc>
          <w:tcPr>
            <w:tcW w:w="1228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990" w:type="dxa"/>
            <w:gridSpan w:val="2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833" w:type="dxa"/>
            <w:gridSpan w:val="3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25"/>
        </w:trPr>
        <w:tc>
          <w:tcPr>
            <w:tcW w:w="1228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外语等级</w:t>
            </w:r>
          </w:p>
        </w:tc>
        <w:tc>
          <w:tcPr>
            <w:tcW w:w="1265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计算机等级</w:t>
            </w:r>
          </w:p>
        </w:tc>
        <w:tc>
          <w:tcPr>
            <w:tcW w:w="1990" w:type="dxa"/>
            <w:gridSpan w:val="2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普通话水平</w:t>
            </w:r>
          </w:p>
        </w:tc>
        <w:tc>
          <w:tcPr>
            <w:tcW w:w="2833" w:type="dxa"/>
            <w:gridSpan w:val="3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25"/>
        </w:trPr>
        <w:tc>
          <w:tcPr>
            <w:tcW w:w="1228" w:type="dxa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其他技术</w:t>
            </w:r>
          </w:p>
        </w:tc>
        <w:tc>
          <w:tcPr>
            <w:tcW w:w="8796" w:type="dxa"/>
            <w:gridSpan w:val="13"/>
            <w:vAlign w:val="center"/>
          </w:tcPr>
          <w:p w:rsidR="00B36A4A" w:rsidRDefault="00B36A4A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86"/>
        </w:trPr>
        <w:tc>
          <w:tcPr>
            <w:tcW w:w="10024" w:type="dxa"/>
            <w:gridSpan w:val="14"/>
            <w:vAlign w:val="center"/>
          </w:tcPr>
          <w:p w:rsidR="00B36A4A" w:rsidRDefault="00B36A4A" w:rsidP="00197AB6">
            <w:pPr>
              <w:widowControl/>
              <w:ind w:firstLineChars="98" w:firstLine="207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直系亲属：</w:t>
            </w:r>
          </w:p>
        </w:tc>
      </w:tr>
      <w:tr w:rsidR="00B36A4A">
        <w:trPr>
          <w:trHeight w:val="386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谓</w:t>
            </w:r>
          </w:p>
        </w:tc>
        <w:tc>
          <w:tcPr>
            <w:tcW w:w="1265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1296" w:type="dxa"/>
            <w:gridSpan w:val="3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3197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住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址</w:t>
            </w:r>
          </w:p>
        </w:tc>
        <w:tc>
          <w:tcPr>
            <w:tcW w:w="1908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系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话</w:t>
            </w:r>
          </w:p>
        </w:tc>
      </w:tr>
      <w:tr w:rsidR="00B36A4A">
        <w:trPr>
          <w:trHeight w:val="386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86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86"/>
        </w:trPr>
        <w:tc>
          <w:tcPr>
            <w:tcW w:w="1228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36A4A" w:rsidRDefault="00B36A4A" w:rsidP="00197AB6">
            <w:pPr>
              <w:widowControl/>
              <w:ind w:firstLineChars="196" w:firstLine="394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86"/>
        </w:trPr>
        <w:tc>
          <w:tcPr>
            <w:tcW w:w="10024" w:type="dxa"/>
            <w:gridSpan w:val="14"/>
            <w:vAlign w:val="center"/>
          </w:tcPr>
          <w:p w:rsidR="00B36A4A" w:rsidRDefault="00B36A4A" w:rsidP="00197AB6">
            <w:pPr>
              <w:widowControl/>
              <w:ind w:firstLineChars="98" w:firstLine="207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工作经历：</w:t>
            </w:r>
          </w:p>
        </w:tc>
      </w:tr>
      <w:tr w:rsidR="00B36A4A">
        <w:trPr>
          <w:trHeight w:val="338"/>
        </w:trPr>
        <w:tc>
          <w:tcPr>
            <w:tcW w:w="249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421" w:type="dxa"/>
            <w:gridSpan w:val="7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110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务</w:t>
            </w:r>
          </w:p>
        </w:tc>
      </w:tr>
      <w:tr w:rsidR="00B36A4A">
        <w:trPr>
          <w:trHeight w:val="338"/>
        </w:trPr>
        <w:tc>
          <w:tcPr>
            <w:tcW w:w="249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38"/>
        </w:trPr>
        <w:tc>
          <w:tcPr>
            <w:tcW w:w="249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38"/>
        </w:trPr>
        <w:tc>
          <w:tcPr>
            <w:tcW w:w="249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338"/>
        </w:trPr>
        <w:tc>
          <w:tcPr>
            <w:tcW w:w="2493" w:type="dxa"/>
            <w:gridSpan w:val="2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B36A4A" w:rsidRDefault="00B36A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6A4A">
        <w:trPr>
          <w:trHeight w:val="2278"/>
        </w:trPr>
        <w:tc>
          <w:tcPr>
            <w:tcW w:w="3136" w:type="dxa"/>
            <w:gridSpan w:val="3"/>
          </w:tcPr>
          <w:p w:rsidR="00B36A4A" w:rsidRDefault="00B36A4A" w:rsidP="00197AB6">
            <w:pPr>
              <w:widowControl/>
              <w:ind w:firstLineChars="49" w:firstLine="103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资格审核意见：</w:t>
            </w: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3778" w:type="dxa"/>
            <w:gridSpan w:val="6"/>
          </w:tcPr>
          <w:p w:rsidR="00B36A4A" w:rsidRDefault="00B36A4A" w:rsidP="00197AB6">
            <w:pPr>
              <w:widowControl/>
              <w:ind w:firstLineChars="49" w:firstLine="103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部门意见：</w:t>
            </w: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3110" w:type="dxa"/>
            <w:gridSpan w:val="5"/>
          </w:tcPr>
          <w:p w:rsidR="00B36A4A" w:rsidRDefault="00B36A4A" w:rsidP="00197AB6">
            <w:pPr>
              <w:widowControl/>
              <w:ind w:firstLineChars="49" w:firstLine="103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教务部门意见：</w:t>
            </w: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B36A4A" w:rsidRDefault="00B36A4A"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</w:tr>
    </w:tbl>
    <w:p w:rsidR="00B36A4A" w:rsidRDefault="00B36A4A">
      <w:pPr>
        <w:spacing w:line="28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、以上资料请认真、详细填写，不得乱填或误填。</w:t>
      </w:r>
    </w:p>
    <w:p w:rsidR="00B36A4A" w:rsidRDefault="00B36A4A">
      <w:pPr>
        <w:spacing w:line="280" w:lineRule="exact"/>
        <w:jc w:val="left"/>
        <w:rPr>
          <w:sz w:val="24"/>
        </w:rPr>
      </w:pPr>
      <w:r>
        <w:rPr>
          <w:sz w:val="24"/>
        </w:rPr>
        <w:t xml:space="preserve">      </w:t>
      </w:r>
    </w:p>
    <w:p w:rsidR="00B36A4A" w:rsidRDefault="00B36A4A">
      <w:pPr>
        <w:rPr>
          <w:sz w:val="28"/>
          <w:szCs w:val="28"/>
        </w:rPr>
      </w:pPr>
    </w:p>
    <w:p w:rsidR="00B36A4A" w:rsidRDefault="00B36A4A"/>
    <w:sectPr w:rsidR="00B36A4A" w:rsidSect="009655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BD" w:rsidRDefault="00041CBD" w:rsidP="00197AB6">
      <w:r>
        <w:separator/>
      </w:r>
    </w:p>
  </w:endnote>
  <w:endnote w:type="continuationSeparator" w:id="0">
    <w:p w:rsidR="00041CBD" w:rsidRDefault="00041CBD" w:rsidP="0019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BD" w:rsidRDefault="00041CBD" w:rsidP="00197AB6">
      <w:r>
        <w:separator/>
      </w:r>
    </w:p>
  </w:footnote>
  <w:footnote w:type="continuationSeparator" w:id="0">
    <w:p w:rsidR="00041CBD" w:rsidRDefault="00041CBD" w:rsidP="00197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B95532"/>
    <w:rsid w:val="00041CBD"/>
    <w:rsid w:val="000F364E"/>
    <w:rsid w:val="001234DE"/>
    <w:rsid w:val="00197AB6"/>
    <w:rsid w:val="0040452B"/>
    <w:rsid w:val="00706BC2"/>
    <w:rsid w:val="009655B5"/>
    <w:rsid w:val="00B36A4A"/>
    <w:rsid w:val="07F56F4C"/>
    <w:rsid w:val="20B95532"/>
    <w:rsid w:val="55671E3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妳1385564271</dc:creator>
  <cp:lastModifiedBy>缪长福</cp:lastModifiedBy>
  <cp:revision>2</cp:revision>
  <dcterms:created xsi:type="dcterms:W3CDTF">2018-08-28T08:16:00Z</dcterms:created>
  <dcterms:modified xsi:type="dcterms:W3CDTF">2018-08-28T08:16:00Z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